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D9336" w14:textId="42BCA399" w:rsidR="007E7D46" w:rsidRDefault="0007287F">
      <w:pPr>
        <w:pStyle w:val="BodyText1"/>
        <w:rPr>
          <w:rFonts w:ascii="Times New Roman" w:hAnsi="Times New Roman"/>
          <w:color w:val="aut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4770CC" wp14:editId="2605ACA0">
                <wp:simplePos x="0" y="0"/>
                <wp:positionH relativeFrom="column">
                  <wp:posOffset>4726828</wp:posOffset>
                </wp:positionH>
                <wp:positionV relativeFrom="paragraph">
                  <wp:posOffset>6401435</wp:posOffset>
                </wp:positionV>
                <wp:extent cx="167653" cy="198043"/>
                <wp:effectExtent l="0" t="0" r="3810" b="0"/>
                <wp:wrapNone/>
                <wp:docPr id="9" name="5-Point St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53" cy="198043"/>
                        </a:xfrm>
                        <a:prstGeom prst="star5">
                          <a:avLst/>
                        </a:prstGeom>
                        <a:solidFill>
                          <a:srgbClr val="128A7B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9" o:spid="_x0000_s1026" style="position:absolute;margin-left:372.2pt;margin-top:504.05pt;width:13.2pt;height:1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53,198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" path="m,75646r64038,l83827,r19788,75646l167653,75646r-51808,46751l135634,198042,83827,151290,32019,198042,51808,122397,,75646xe" fillcolor="#128a7b" stroked="f" strokeweight=".25pt">
                <v:path arrowok="t" o:connecttype="custom" o:connectlocs="0,75646;64038,75646;83827,0;103615,75646;167653,75646;115845,122397;135634,198042;83827,151290;32019,198042;51808,122397;0,75646" o:connectangles="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3" behindDoc="0" locked="0" layoutInCell="1" allowOverlap="1" wp14:anchorId="7E16E1C2" wp14:editId="6B36D869">
            <wp:simplePos x="0" y="0"/>
            <wp:positionH relativeFrom="column">
              <wp:posOffset>2312035</wp:posOffset>
            </wp:positionH>
            <wp:positionV relativeFrom="paragraph">
              <wp:posOffset>5517515</wp:posOffset>
            </wp:positionV>
            <wp:extent cx="3023870" cy="194881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map-blankTIF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948815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486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9C12763" wp14:editId="44149943">
                <wp:simplePos x="0" y="0"/>
                <wp:positionH relativeFrom="page">
                  <wp:posOffset>422031</wp:posOffset>
                </wp:positionH>
                <wp:positionV relativeFrom="page">
                  <wp:posOffset>1989574</wp:posOffset>
                </wp:positionV>
                <wp:extent cx="4883785" cy="3918857"/>
                <wp:effectExtent l="0" t="0" r="12065" b="571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3785" cy="3918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351F6C" w14:textId="70B5F52D" w:rsidR="00C54F1D" w:rsidRPr="00B07A78" w:rsidRDefault="00C54F1D" w:rsidP="00B07A78">
                            <w:pPr>
                              <w:spacing w:after="240" w:line="320" w:lineRule="atLeast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F50ED">
                              <w:rPr>
                                <w:rStyle w:val="EmphasisGreen"/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About m</w:t>
                            </w:r>
                            <w:r w:rsidRPr="008F50ED">
                              <w:rPr>
                                <w:rFonts w:ascii="Arial" w:hAnsi="Arial" w:cs="Arial"/>
                                <w:b/>
                                <w:color w:val="128A7B"/>
                                <w:sz w:val="32"/>
                                <w:szCs w:val="32"/>
                              </w:rPr>
                              <w:t>e:</w:t>
                            </w:r>
                            <w:r w:rsidRPr="008F50ED">
                              <w:rPr>
                                <w:rFonts w:ascii="Arial" w:hAnsi="Arial" w:cs="Arial"/>
                                <w:color w:val="128A7B"/>
                              </w:rPr>
                              <w:t xml:space="preserve"> </w:t>
                            </w:r>
                            <w:r w:rsidR="00986EA1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I am </w:t>
                            </w:r>
                            <w:r w:rsidR="0026688D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truly one of a </w:t>
                            </w:r>
                            <w:r w:rsidR="0038034A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kind! Scientists </w:t>
                            </w:r>
                            <w:r w:rsidR="00986EA1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call</w:t>
                            </w:r>
                            <w:r w:rsidR="0038034A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me</w:t>
                            </w:r>
                            <w:r w:rsidR="00986EA1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a 'living fossil' because </w:t>
                            </w:r>
                            <w:r w:rsidR="0026688D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I</w:t>
                            </w:r>
                            <w:r w:rsidR="00986EA1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lived on Earth during the time of dinosaurs</w:t>
                            </w:r>
                            <w:r w:rsidR="0026688D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  <w:r w:rsidR="004C59A0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I am the only living evolutionary </w:t>
                            </w:r>
                            <w:r w:rsidR="0038034A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connection</w:t>
                            </w:r>
                            <w:r w:rsidR="004C59A0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between ferns and conifers</w:t>
                            </w:r>
                            <w:r w:rsidR="0038034A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703263B" w14:textId="28B64AEC" w:rsidR="00C54F1D" w:rsidRPr="00B07A78" w:rsidRDefault="00C54F1D" w:rsidP="00B07A78">
                            <w:pPr>
                              <w:spacing w:after="240" w:line="320" w:lineRule="atLeas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50ED">
                              <w:rPr>
                                <w:rFonts w:ascii="Arial" w:hAnsi="Arial" w:cs="Arial"/>
                                <w:b/>
                                <w:color w:val="128A7B"/>
                                <w:sz w:val="32"/>
                                <w:szCs w:val="32"/>
                              </w:rPr>
                              <w:t>Why I’m rare:</w:t>
                            </w:r>
                            <w:r w:rsidRPr="008F50ED">
                              <w:rPr>
                                <w:rFonts w:ascii="Arial" w:hAnsi="Arial" w:cs="Arial"/>
                                <w:color w:val="128A7B"/>
                                <w:sz w:val="30"/>
                              </w:rPr>
                              <w:t xml:space="preserve"> </w:t>
                            </w:r>
                            <w:r w:rsidR="003875E2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I have suffered in the wild </w:t>
                            </w:r>
                            <w:r w:rsidR="00703789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probably from widespread </w:t>
                            </w:r>
                            <w:r w:rsidR="003875E2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</w:rPr>
                              <w:t>deforestation</w:t>
                            </w:r>
                            <w:r w:rsidR="00986EA1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in my native home in China</w:t>
                            </w:r>
                            <w:r w:rsidR="004C59A0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EDEA7E2" w14:textId="0F8BBFDA" w:rsidR="00C54F1D" w:rsidRPr="00B07A78" w:rsidRDefault="00C54F1D" w:rsidP="00B07A78">
                            <w:pPr>
                              <w:spacing w:after="240" w:line="320" w:lineRule="atLeas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50ED">
                              <w:rPr>
                                <w:rFonts w:ascii="Arial" w:hAnsi="Arial" w:cs="Arial"/>
                                <w:b/>
                                <w:color w:val="128A7B"/>
                                <w:sz w:val="32"/>
                                <w:szCs w:val="32"/>
                              </w:rPr>
                              <w:t>My story:</w:t>
                            </w:r>
                            <w:r w:rsidRPr="008F50ED">
                              <w:rPr>
                                <w:rFonts w:ascii="Arial" w:hAnsi="Arial" w:cs="Arial"/>
                                <w:color w:val="128A7B"/>
                              </w:rPr>
                              <w:t xml:space="preserve"> </w:t>
                            </w:r>
                            <w:r w:rsidR="0038034A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For centuries, I have been an important cultural symbol, food, and medicine throughout Asia. Now my leaves are used to treat symptoms of Alzheimer’s disease and many other ailments. </w:t>
                            </w:r>
                            <w:r w:rsid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Traditionally planted in temple gardens in China and Japan, </w:t>
                            </w:r>
                            <w:r w:rsidR="00986EA1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I have been a popular </w:t>
                            </w:r>
                            <w:r w:rsidR="0038034A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garden </w:t>
                            </w:r>
                            <w:r w:rsidR="00986EA1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tree for centuries</w:t>
                            </w:r>
                            <w:r w:rsid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. T</w:t>
                            </w:r>
                            <w:r w:rsidR="00986EA1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his has </w:t>
                            </w:r>
                            <w:r w:rsid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probably </w:t>
                            </w:r>
                            <w:r w:rsidR="00986EA1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helped to save my kind from extinction.</w:t>
                            </w:r>
                          </w:p>
                          <w:p w14:paraId="4EDB6C15" w14:textId="4A3CCC35" w:rsidR="00C54F1D" w:rsidRPr="00703789" w:rsidRDefault="00C54F1D" w:rsidP="00B07A78">
                            <w:pPr>
                              <w:spacing w:after="240" w:line="320" w:lineRule="atLeast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8F50ED">
                              <w:rPr>
                                <w:rFonts w:ascii="Arial" w:hAnsi="Arial" w:cs="Arial"/>
                                <w:b/>
                                <w:color w:val="128A7B"/>
                                <w:sz w:val="32"/>
                                <w:szCs w:val="32"/>
                              </w:rPr>
                              <w:t>How you can help:</w:t>
                            </w:r>
                            <w:r w:rsidRPr="008F50ED">
                              <w:rPr>
                                <w:rFonts w:ascii="Arial" w:hAnsi="Arial" w:cs="Arial"/>
                                <w:color w:val="128A7B"/>
                              </w:rPr>
                              <w:t xml:space="preserve"> </w:t>
                            </w:r>
                            <w:r w:rsidR="0007287F" w:rsidRP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Plant rare </w:t>
                            </w:r>
                            <w:r w:rsidR="00986EA1" w:rsidRP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trees</w:t>
                            </w:r>
                            <w:r w:rsidR="0007287F" w:rsidRP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like me in your yard if you have </w:t>
                            </w:r>
                            <w:r w:rsid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="00986EA1" w:rsidRP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space</w:t>
                            </w:r>
                            <w:r w:rsidR="00692486" w:rsidRP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,</w:t>
                            </w:r>
                            <w:r w:rsidRP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="0026688D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donate or </w:t>
                            </w:r>
                            <w:r w:rsidRP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volunteer to help protect native habitat</w:t>
                            </w:r>
                            <w:r w:rsidR="0026688D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and plants</w:t>
                            </w:r>
                            <w:r w:rsidRP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 xml:space="preserve"> near you</w:t>
                            </w:r>
                            <w:r w:rsid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r home</w:t>
                            </w:r>
                            <w:r w:rsidR="00692486" w:rsidRPr="00703789"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25pt;margin-top:156.65pt;width:384.55pt;height:308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" filled="f" stroked="f" strokeweight="1pt">
                <v:shadow color="black" opacity="49150f" offset=".74833mm,.74833mm"/>
                <v:path arrowok="t"/>
                <v:textbox inset="0,0,0,0">
                  <w:txbxContent>
                    <w:p w14:paraId="1E351F6C" w14:textId="70B5F52D" w:rsidR="00C54F1D" w:rsidRPr="00B07A78" w:rsidRDefault="00C54F1D" w:rsidP="00B07A78">
                      <w:pPr>
                        <w:spacing w:after="240" w:line="320" w:lineRule="atLeast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 w:rsidRPr="008F50ED">
                        <w:rPr>
                          <w:rStyle w:val="EmphasisGreen"/>
                          <w:rFonts w:ascii="Arial" w:hAnsi="Arial" w:cs="Arial"/>
                          <w:b/>
                          <w:sz w:val="32"/>
                          <w:szCs w:val="32"/>
                        </w:rPr>
                        <w:t>About m</w:t>
                      </w:r>
                      <w:r w:rsidRPr="008F50ED">
                        <w:rPr>
                          <w:rFonts w:ascii="Arial" w:hAnsi="Arial" w:cs="Arial"/>
                          <w:b/>
                          <w:color w:val="128A7B"/>
                          <w:sz w:val="32"/>
                          <w:szCs w:val="32"/>
                        </w:rPr>
                        <w:t>e:</w:t>
                      </w:r>
                      <w:r w:rsidRPr="008F50ED">
                        <w:rPr>
                          <w:rFonts w:ascii="Arial" w:hAnsi="Arial" w:cs="Arial"/>
                          <w:color w:val="128A7B"/>
                        </w:rPr>
                        <w:t xml:space="preserve"> </w:t>
                      </w:r>
                      <w:r w:rsidR="00986EA1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I am </w:t>
                      </w:r>
                      <w:r w:rsidR="0026688D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truly one of a </w:t>
                      </w:r>
                      <w:r w:rsidR="0038034A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kind! Scientists </w:t>
                      </w:r>
                      <w:r w:rsidR="00986EA1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call</w:t>
                      </w:r>
                      <w:r w:rsidR="0038034A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me</w:t>
                      </w:r>
                      <w:r w:rsidR="00986EA1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a 'living fossil' because </w:t>
                      </w:r>
                      <w:r w:rsidR="0026688D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I</w:t>
                      </w:r>
                      <w:r w:rsidR="00986EA1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lived on Earth during the time of dinosaurs</w:t>
                      </w:r>
                      <w:r w:rsidR="0026688D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.</w:t>
                      </w:r>
                      <w:r w:rsidR="004C59A0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I am the only living evolutionary </w:t>
                      </w:r>
                      <w:r w:rsidR="0038034A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connection</w:t>
                      </w:r>
                      <w:r w:rsidR="004C59A0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between ferns and conifers</w:t>
                      </w:r>
                      <w:r w:rsidR="0038034A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  <w:p w14:paraId="7703263B" w14:textId="28B64AEC" w:rsidR="00C54F1D" w:rsidRPr="00B07A78" w:rsidRDefault="00C54F1D" w:rsidP="00B07A78">
                      <w:pPr>
                        <w:spacing w:after="240" w:line="320" w:lineRule="atLeast"/>
                        <w:rPr>
                          <w:rFonts w:ascii="Arial" w:hAnsi="Arial" w:cs="Arial"/>
                          <w:color w:val="000000"/>
                        </w:rPr>
                      </w:pPr>
                      <w:r w:rsidRPr="008F50ED">
                        <w:rPr>
                          <w:rFonts w:ascii="Arial" w:hAnsi="Arial" w:cs="Arial"/>
                          <w:b/>
                          <w:color w:val="128A7B"/>
                          <w:sz w:val="32"/>
                          <w:szCs w:val="32"/>
                        </w:rPr>
                        <w:t>Why I’m rare:</w:t>
                      </w:r>
                      <w:r w:rsidRPr="008F50ED">
                        <w:rPr>
                          <w:rFonts w:ascii="Arial" w:hAnsi="Arial" w:cs="Arial"/>
                          <w:color w:val="128A7B"/>
                          <w:sz w:val="30"/>
                        </w:rPr>
                        <w:t xml:space="preserve"> </w:t>
                      </w:r>
                      <w:r w:rsidR="003875E2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</w:rPr>
                        <w:t xml:space="preserve">I have suffered in the wild </w:t>
                      </w:r>
                      <w:r w:rsidR="00703789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</w:rPr>
                        <w:t xml:space="preserve">probably from widespread </w:t>
                      </w:r>
                      <w:r w:rsidR="003875E2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</w:rPr>
                        <w:t>deforestation</w:t>
                      </w:r>
                      <w:r w:rsidR="00986EA1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</w:rPr>
                        <w:t xml:space="preserve"> in my native home in China</w:t>
                      </w:r>
                      <w:r w:rsidR="004C59A0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  <w:p w14:paraId="4EDEA7E2" w14:textId="0F8BBFDA" w:rsidR="00C54F1D" w:rsidRPr="00B07A78" w:rsidRDefault="00C54F1D" w:rsidP="00B07A78">
                      <w:pPr>
                        <w:spacing w:after="240" w:line="320" w:lineRule="atLeast"/>
                        <w:rPr>
                          <w:rFonts w:ascii="Arial" w:hAnsi="Arial" w:cs="Arial"/>
                          <w:color w:val="000000"/>
                        </w:rPr>
                      </w:pPr>
                      <w:r w:rsidRPr="008F50ED">
                        <w:rPr>
                          <w:rFonts w:ascii="Arial" w:hAnsi="Arial" w:cs="Arial"/>
                          <w:b/>
                          <w:color w:val="128A7B"/>
                          <w:sz w:val="32"/>
                          <w:szCs w:val="32"/>
                        </w:rPr>
                        <w:t>My story:</w:t>
                      </w:r>
                      <w:r w:rsidRPr="008F50ED">
                        <w:rPr>
                          <w:rFonts w:ascii="Arial" w:hAnsi="Arial" w:cs="Arial"/>
                          <w:color w:val="128A7B"/>
                        </w:rPr>
                        <w:t xml:space="preserve"> </w:t>
                      </w:r>
                      <w:r w:rsidR="0038034A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For centuries, I have been an important cultural symbol, food, and medicine throughout Asia. Now my leaves are used to treat symptoms of Alzheimer’s disease and many other ailments. </w:t>
                      </w:r>
                      <w:r w:rsid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Traditionally planted in temple gardens in China and Japan, </w:t>
                      </w:r>
                      <w:r w:rsidR="00986EA1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I have been a popular </w:t>
                      </w:r>
                      <w:r w:rsidR="0038034A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garden </w:t>
                      </w:r>
                      <w:r w:rsidR="00986EA1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tree for centuries</w:t>
                      </w:r>
                      <w:r w:rsid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. T</w:t>
                      </w:r>
                      <w:r w:rsidR="00986EA1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his has </w:t>
                      </w:r>
                      <w:r w:rsid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probably </w:t>
                      </w:r>
                      <w:r w:rsidR="00986EA1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helped to save my kind from extinction.</w:t>
                      </w:r>
                    </w:p>
                    <w:p w14:paraId="4EDB6C15" w14:textId="4A3CCC35" w:rsidR="00C54F1D" w:rsidRPr="00703789" w:rsidRDefault="00C54F1D" w:rsidP="00B07A78">
                      <w:pPr>
                        <w:spacing w:after="240" w:line="320" w:lineRule="atLeast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8F50ED">
                        <w:rPr>
                          <w:rFonts w:ascii="Arial" w:hAnsi="Arial" w:cs="Arial"/>
                          <w:b/>
                          <w:color w:val="128A7B"/>
                          <w:sz w:val="32"/>
                          <w:szCs w:val="32"/>
                        </w:rPr>
                        <w:t>How you can help:</w:t>
                      </w:r>
                      <w:r w:rsidRPr="008F50ED">
                        <w:rPr>
                          <w:rFonts w:ascii="Arial" w:hAnsi="Arial" w:cs="Arial"/>
                          <w:color w:val="128A7B"/>
                        </w:rPr>
                        <w:t xml:space="preserve"> </w:t>
                      </w:r>
                      <w:r w:rsidR="0007287F" w:rsidRP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Plant rare </w:t>
                      </w:r>
                      <w:r w:rsidR="00986EA1" w:rsidRP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trees</w:t>
                      </w:r>
                      <w:r w:rsidR="0007287F" w:rsidRP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like me in your yard if you have </w:t>
                      </w:r>
                      <w:r w:rsid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the </w:t>
                      </w:r>
                      <w:r w:rsidR="00986EA1" w:rsidRP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space</w:t>
                      </w:r>
                      <w:r w:rsidR="00692486" w:rsidRP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,</w:t>
                      </w:r>
                      <w:r w:rsidRP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and </w:t>
                      </w:r>
                      <w:r w:rsidR="0026688D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donate or </w:t>
                      </w:r>
                      <w:r w:rsidRP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volunteer to help protect native habitat</w:t>
                      </w:r>
                      <w:r w:rsidR="0026688D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and plants</w:t>
                      </w:r>
                      <w:r w:rsidRP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 xml:space="preserve"> near you</w:t>
                      </w:r>
                      <w:r w:rsid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r home</w:t>
                      </w:r>
                      <w:r w:rsidR="00692486" w:rsidRPr="00703789"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9248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556DA9" wp14:editId="76075292">
                <wp:simplePos x="0" y="0"/>
                <wp:positionH relativeFrom="column">
                  <wp:posOffset>1255507</wp:posOffset>
                </wp:positionH>
                <wp:positionV relativeFrom="paragraph">
                  <wp:posOffset>6175375</wp:posOffset>
                </wp:positionV>
                <wp:extent cx="1146810" cy="866775"/>
                <wp:effectExtent l="0" t="0" r="0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9A1766" w14:textId="77777777" w:rsidR="00C54F1D" w:rsidRPr="004A7AB7" w:rsidRDefault="00C54F1D" w:rsidP="001A20D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28A7B"/>
                              </w:rPr>
                            </w:pPr>
                            <w:r w:rsidRPr="004A7AB7">
                              <w:rPr>
                                <w:rFonts w:ascii="Arial" w:hAnsi="Arial" w:cs="Arial"/>
                                <w:b/>
                                <w:color w:val="128A7B"/>
                              </w:rPr>
                              <w:t>Your</w:t>
                            </w:r>
                          </w:p>
                          <w:p w14:paraId="08807F2C" w14:textId="77777777" w:rsidR="00C54F1D" w:rsidRPr="004A7AB7" w:rsidRDefault="00C54F1D" w:rsidP="001A20D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28A7B"/>
                              </w:rPr>
                            </w:pPr>
                            <w:r w:rsidRPr="004A7AB7">
                              <w:rPr>
                                <w:rFonts w:ascii="Arial" w:hAnsi="Arial" w:cs="Arial"/>
                                <w:b/>
                                <w:color w:val="128A7B"/>
                              </w:rPr>
                              <w:t>Logo</w:t>
                            </w:r>
                          </w:p>
                          <w:p w14:paraId="449B69AA" w14:textId="77777777" w:rsidR="00C54F1D" w:rsidRPr="004A7AB7" w:rsidRDefault="00C54F1D" w:rsidP="001A20D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28A7B"/>
                              </w:rPr>
                            </w:pPr>
                            <w:r w:rsidRPr="004A7AB7">
                              <w:rPr>
                                <w:rFonts w:ascii="Arial" w:hAnsi="Arial" w:cs="Arial"/>
                                <w:b/>
                                <w:color w:val="128A7B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98.85pt;margin-top:486.25pt;width:90.3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" filled="f" fillcolor="#9bc1ff" stroked="f" strokecolor="#4a7ebb">
                <v:fill color2="#3f80cd" rotate="t" focus="100%" type="gradient">
                  <o:fill v:ext="view" type="gradientUnscaled"/>
                </v:fill>
                <v:shadow color="black" opacity="22936f" origin=",.5" offset="0,.63889mm"/>
                <v:textbox>
                  <w:txbxContent>
                    <w:p w14:paraId="4E9A1766" w14:textId="77777777" w:rsidR="00C54F1D" w:rsidRPr="004A7AB7" w:rsidRDefault="00C54F1D" w:rsidP="001A20D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28A7B"/>
                        </w:rPr>
                      </w:pPr>
                      <w:r w:rsidRPr="004A7AB7">
                        <w:rPr>
                          <w:rFonts w:ascii="Arial" w:hAnsi="Arial" w:cs="Arial"/>
                          <w:b/>
                          <w:color w:val="128A7B"/>
                        </w:rPr>
                        <w:t>Your</w:t>
                      </w:r>
                    </w:p>
                    <w:p w14:paraId="08807F2C" w14:textId="77777777" w:rsidR="00C54F1D" w:rsidRPr="004A7AB7" w:rsidRDefault="00C54F1D" w:rsidP="001A20D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28A7B"/>
                        </w:rPr>
                      </w:pPr>
                      <w:r w:rsidRPr="004A7AB7">
                        <w:rPr>
                          <w:rFonts w:ascii="Arial" w:hAnsi="Arial" w:cs="Arial"/>
                          <w:b/>
                          <w:color w:val="128A7B"/>
                        </w:rPr>
                        <w:t>Logo</w:t>
                      </w:r>
                    </w:p>
                    <w:p w14:paraId="449B69AA" w14:textId="77777777" w:rsidR="00C54F1D" w:rsidRPr="004A7AB7" w:rsidRDefault="00C54F1D" w:rsidP="001A20D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128A7B"/>
                        </w:rPr>
                      </w:pPr>
                      <w:r w:rsidRPr="004A7AB7">
                        <w:rPr>
                          <w:rFonts w:ascii="Arial" w:hAnsi="Arial" w:cs="Arial"/>
                          <w:b/>
                          <w:color w:val="128A7B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92D2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B926CA" wp14:editId="5B120858">
                <wp:simplePos x="0" y="0"/>
                <wp:positionH relativeFrom="column">
                  <wp:posOffset>223520</wp:posOffset>
                </wp:positionH>
                <wp:positionV relativeFrom="paragraph">
                  <wp:posOffset>7124065</wp:posOffset>
                </wp:positionV>
                <wp:extent cx="3696335" cy="2667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E9FC2" w14:textId="03F61414" w:rsidR="00C54F1D" w:rsidRPr="009C0761" w:rsidRDefault="00C54F1D" w:rsidP="00C6739E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128A7B"/>
                                <w:sz w:val="16"/>
                                <w:szCs w:val="16"/>
                              </w:rPr>
                            </w:pPr>
                            <w:r w:rsidRPr="009C0761">
                              <w:rPr>
                                <w:rFonts w:ascii="Arial" w:hAnsi="Arial" w:cs="Arial"/>
                                <w:b/>
                                <w:color w:val="128A7B"/>
                                <w:sz w:val="16"/>
                                <w:szCs w:val="16"/>
                              </w:rPr>
                              <w:t xml:space="preserve">PHOTO BY: </w:t>
                            </w:r>
                            <w:r w:rsidR="0007287F" w:rsidRPr="0007287F">
                              <w:rPr>
                                <w:rFonts w:ascii="Arial" w:hAnsi="Arial" w:cs="Arial"/>
                                <w:b/>
                                <w:color w:val="128A7B"/>
                                <w:sz w:val="16"/>
                                <w:szCs w:val="16"/>
                              </w:rPr>
                              <w:t>D</w:t>
                            </w:r>
                            <w:r w:rsidR="0007287F">
                              <w:rPr>
                                <w:rFonts w:ascii="Arial" w:hAnsi="Arial" w:cs="Arial"/>
                                <w:b/>
                                <w:color w:val="128A7B"/>
                                <w:sz w:val="16"/>
                                <w:szCs w:val="16"/>
                              </w:rPr>
                              <w:t>R.</w:t>
                            </w:r>
                            <w:r w:rsidR="0007287F" w:rsidRPr="0007287F">
                              <w:rPr>
                                <w:rFonts w:ascii="Arial" w:hAnsi="Arial" w:cs="Arial"/>
                                <w:b/>
                                <w:color w:val="128A7B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07287F">
                              <w:rPr>
                                <w:rFonts w:ascii="Arial" w:hAnsi="Arial" w:cs="Arial"/>
                                <w:b/>
                                <w:color w:val="128A7B"/>
                                <w:sz w:val="16"/>
                                <w:szCs w:val="16"/>
                              </w:rPr>
                              <w:t>ING</w:t>
                            </w:r>
                            <w:r w:rsidR="0007287F" w:rsidRPr="0007287F">
                              <w:rPr>
                                <w:rFonts w:ascii="Arial" w:hAnsi="Arial" w:cs="Arial"/>
                                <w:b/>
                                <w:color w:val="128A7B"/>
                                <w:sz w:val="16"/>
                                <w:szCs w:val="16"/>
                              </w:rPr>
                              <w:t xml:space="preserve"> Z</w:t>
                            </w:r>
                            <w:r w:rsidR="0007287F">
                              <w:rPr>
                                <w:rFonts w:ascii="Arial" w:hAnsi="Arial" w:cs="Arial"/>
                                <w:b/>
                                <w:color w:val="128A7B"/>
                                <w:sz w:val="16"/>
                                <w:szCs w:val="16"/>
                              </w:rPr>
                              <w:t>HANG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7.6pt;margin-top:560.95pt;width:291.0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" filled="f" fillcolor="#9bc1ff" stroked="f" strokecolor="#4a7ebb">
                <v:fill rotate="t" focus="100%" type="gradient">
                  <o:fill v:ext="view" type="gradientUnscaled"/>
                </v:fill>
                <v:textbox>
                  <w:txbxContent>
                    <w:p w14:paraId="4C7E9FC2" w14:textId="03F61414" w:rsidR="00C54F1D" w:rsidRPr="009C0761" w:rsidRDefault="00C54F1D" w:rsidP="00C6739E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128A7B"/>
                          <w:sz w:val="16"/>
                          <w:szCs w:val="16"/>
                        </w:rPr>
                      </w:pPr>
                      <w:r w:rsidRPr="009C0761">
                        <w:rPr>
                          <w:rFonts w:ascii="Arial" w:hAnsi="Arial" w:cs="Arial"/>
                          <w:b/>
                          <w:color w:val="128A7B"/>
                          <w:sz w:val="16"/>
                          <w:szCs w:val="16"/>
                        </w:rPr>
                        <w:t xml:space="preserve">PHOTO BY: </w:t>
                      </w:r>
                      <w:r w:rsidR="0007287F" w:rsidRPr="0007287F">
                        <w:rPr>
                          <w:rFonts w:ascii="Arial" w:hAnsi="Arial" w:cs="Arial"/>
                          <w:b/>
                          <w:color w:val="128A7B"/>
                          <w:sz w:val="16"/>
                          <w:szCs w:val="16"/>
                        </w:rPr>
                        <w:t>D</w:t>
                      </w:r>
                      <w:r w:rsidR="0007287F">
                        <w:rPr>
                          <w:rFonts w:ascii="Arial" w:hAnsi="Arial" w:cs="Arial"/>
                          <w:b/>
                          <w:color w:val="128A7B"/>
                          <w:sz w:val="16"/>
                          <w:szCs w:val="16"/>
                        </w:rPr>
                        <w:t>R.</w:t>
                      </w:r>
                      <w:r w:rsidR="0007287F" w:rsidRPr="0007287F">
                        <w:rPr>
                          <w:rFonts w:ascii="Arial" w:hAnsi="Arial" w:cs="Arial"/>
                          <w:b/>
                          <w:color w:val="128A7B"/>
                          <w:sz w:val="16"/>
                          <w:szCs w:val="16"/>
                        </w:rPr>
                        <w:t xml:space="preserve"> P</w:t>
                      </w:r>
                      <w:r w:rsidR="0007287F">
                        <w:rPr>
                          <w:rFonts w:ascii="Arial" w:hAnsi="Arial" w:cs="Arial"/>
                          <w:b/>
                          <w:color w:val="128A7B"/>
                          <w:sz w:val="16"/>
                          <w:szCs w:val="16"/>
                        </w:rPr>
                        <w:t>ING</w:t>
                      </w:r>
                      <w:r w:rsidR="0007287F" w:rsidRPr="0007287F">
                        <w:rPr>
                          <w:rFonts w:ascii="Arial" w:hAnsi="Arial" w:cs="Arial"/>
                          <w:b/>
                          <w:color w:val="128A7B"/>
                          <w:sz w:val="16"/>
                          <w:szCs w:val="16"/>
                        </w:rPr>
                        <w:t xml:space="preserve"> Z</w:t>
                      </w:r>
                      <w:r w:rsidR="0007287F">
                        <w:rPr>
                          <w:rFonts w:ascii="Arial" w:hAnsi="Arial" w:cs="Arial"/>
                          <w:b/>
                          <w:color w:val="128A7B"/>
                          <w:sz w:val="16"/>
                          <w:szCs w:val="16"/>
                        </w:rPr>
                        <w:t>HANG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037C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5DD706A3" wp14:editId="6FA61336">
                <wp:simplePos x="0" y="0"/>
                <wp:positionH relativeFrom="column">
                  <wp:posOffset>5641975</wp:posOffset>
                </wp:positionH>
                <wp:positionV relativeFrom="paragraph">
                  <wp:posOffset>2197532</wp:posOffset>
                </wp:positionV>
                <wp:extent cx="3073400" cy="3073400"/>
                <wp:effectExtent l="76200" t="57150" r="69850" b="8890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3073400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44.25pt;margin-top:173.05pt;width:242pt;height:2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" o:allowoverlap="f" stroked="f">
                <v:fill r:id="rId10" o:title="" recolor="t" rotate="t" type="frame"/>
                <v:shadow on="t" color="black" opacity="22936f" origin=",.5" offset="0,.63889mm"/>
              </v:oval>
            </w:pict>
          </mc:Fallback>
        </mc:AlternateContent>
      </w:r>
      <w:bookmarkEnd w:id="0"/>
      <w:r w:rsidR="009037CB">
        <w:rPr>
          <w:noProof/>
        </w:rPr>
        <w:drawing>
          <wp:anchor distT="0" distB="0" distL="114300" distR="114300" simplePos="0" relativeHeight="251654656" behindDoc="1" locked="0" layoutInCell="1" allowOverlap="1" wp14:anchorId="69063901" wp14:editId="2EC5C503">
            <wp:simplePos x="0" y="0"/>
            <wp:positionH relativeFrom="page">
              <wp:posOffset>-70485</wp:posOffset>
            </wp:positionH>
            <wp:positionV relativeFrom="page">
              <wp:posOffset>-180340</wp:posOffset>
            </wp:positionV>
            <wp:extent cx="10131425" cy="8028305"/>
            <wp:effectExtent l="0" t="0" r="3175" b="0"/>
            <wp:wrapThrough wrapText="bothSides">
              <wp:wrapPolygon edited="0">
                <wp:start x="0" y="0"/>
                <wp:lineTo x="0" y="21527"/>
                <wp:lineTo x="21566" y="21527"/>
                <wp:lineTo x="21566" y="0"/>
                <wp:lineTo x="0" y="0"/>
              </wp:wrapPolygon>
            </wp:wrapThrough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425" cy="80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AB7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423E246" wp14:editId="1FAC7DA2">
                <wp:simplePos x="0" y="0"/>
                <wp:positionH relativeFrom="page">
                  <wp:posOffset>575945</wp:posOffset>
                </wp:positionH>
                <wp:positionV relativeFrom="page">
                  <wp:posOffset>326241</wp:posOffset>
                </wp:positionV>
                <wp:extent cx="9058910" cy="1282700"/>
                <wp:effectExtent l="0" t="0" r="889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58910" cy="1282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85AF78" w14:textId="77777777" w:rsidR="00C54F1D" w:rsidRPr="004A7AB7" w:rsidRDefault="00C54F1D" w:rsidP="001A20DA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128A7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28A7B"/>
                                <w:sz w:val="108"/>
                              </w:rPr>
                              <w:t>Maidenhair tree</w:t>
                            </w:r>
                            <w:r w:rsidRPr="004A7AB7">
                              <w:rPr>
                                <w:rFonts w:ascii="Arial" w:hAnsi="Arial" w:cs="Arial"/>
                                <w:color w:val="128A7B"/>
                                <w:sz w:val="108"/>
                              </w:rPr>
                              <w:cr/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28A7B"/>
                                <w:sz w:val="62"/>
                              </w:rPr>
                              <w:t xml:space="preserve">Ginkgo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128A7B"/>
                                <w:sz w:val="62"/>
                              </w:rPr>
                              <w:t>biloba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45.35pt;margin-top:25.7pt;width:713.3pt;height:10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" filled="f" stroked="f" strokeweight="1pt">
                <v:shadow color="black" opacity="49150f" offset=".74833mm,.74833mm"/>
                <v:path arrowok="t"/>
                <v:textbox inset="0,0,0,0">
                  <w:txbxContent>
                    <w:p w14:paraId="5D85AF78" w14:textId="77777777" w:rsidR="00C54F1D" w:rsidRPr="004A7AB7" w:rsidRDefault="00C54F1D" w:rsidP="001A20DA">
                      <w:pPr>
                        <w:spacing w:after="120" w:line="240" w:lineRule="auto"/>
                        <w:rPr>
                          <w:rFonts w:ascii="Arial" w:hAnsi="Arial" w:cs="Arial"/>
                          <w:color w:val="128A7B"/>
                        </w:rPr>
                      </w:pPr>
                      <w:r>
                        <w:rPr>
                          <w:rFonts w:ascii="Arial" w:hAnsi="Arial" w:cs="Arial"/>
                          <w:color w:val="128A7B"/>
                          <w:sz w:val="108"/>
                        </w:rPr>
                        <w:t>Maidenhair tree</w:t>
                      </w:r>
                      <w:r w:rsidRPr="004A7AB7">
                        <w:rPr>
                          <w:rFonts w:ascii="Arial" w:hAnsi="Arial" w:cs="Arial"/>
                          <w:color w:val="128A7B"/>
                          <w:sz w:val="108"/>
                        </w:rPr>
                        <w:cr/>
                      </w:r>
                      <w:r>
                        <w:rPr>
                          <w:rFonts w:ascii="Arial" w:hAnsi="Arial" w:cs="Arial"/>
                          <w:i/>
                          <w:color w:val="128A7B"/>
                          <w:sz w:val="62"/>
                        </w:rPr>
                        <w:t xml:space="preserve">Ginkgo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128A7B"/>
                          <w:sz w:val="62"/>
                        </w:rPr>
                        <w:t>biloba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7E7D46" w:rsidSect="004A7AB7">
      <w:pgSz w:w="15840" w:h="12240" w:orient="landscape"/>
      <w:pgMar w:top="346" w:right="245" w:bottom="346" w:left="245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5B10D" w14:textId="77777777" w:rsidR="002B12D5" w:rsidRDefault="002B12D5" w:rsidP="00484584">
      <w:pPr>
        <w:spacing w:line="240" w:lineRule="auto"/>
      </w:pPr>
      <w:r>
        <w:separator/>
      </w:r>
    </w:p>
  </w:endnote>
  <w:endnote w:type="continuationSeparator" w:id="0">
    <w:p w14:paraId="0F986B78" w14:textId="77777777" w:rsidR="002B12D5" w:rsidRDefault="002B12D5" w:rsidP="00484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venir LT Std 35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 LT Std 95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delle Basic Italic">
    <w:altName w:val="Courier New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9C3C7" w14:textId="77777777" w:rsidR="002B12D5" w:rsidRDefault="002B12D5" w:rsidP="00484584">
      <w:pPr>
        <w:spacing w:line="240" w:lineRule="auto"/>
      </w:pPr>
      <w:r>
        <w:separator/>
      </w:r>
    </w:p>
  </w:footnote>
  <w:footnote w:type="continuationSeparator" w:id="0">
    <w:p w14:paraId="5C9F705B" w14:textId="77777777" w:rsidR="002B12D5" w:rsidRDefault="002B12D5" w:rsidP="004845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C4A2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E2"/>
    <w:rsid w:val="0000402E"/>
    <w:rsid w:val="000575E1"/>
    <w:rsid w:val="0007287F"/>
    <w:rsid w:val="0019079D"/>
    <w:rsid w:val="001978EA"/>
    <w:rsid w:val="001A20DA"/>
    <w:rsid w:val="00235043"/>
    <w:rsid w:val="0026688D"/>
    <w:rsid w:val="00280F3F"/>
    <w:rsid w:val="002B12D5"/>
    <w:rsid w:val="002B5CA2"/>
    <w:rsid w:val="002D4E4F"/>
    <w:rsid w:val="00356EF2"/>
    <w:rsid w:val="0038034A"/>
    <w:rsid w:val="003875E2"/>
    <w:rsid w:val="003952FE"/>
    <w:rsid w:val="003C36E7"/>
    <w:rsid w:val="003D0E28"/>
    <w:rsid w:val="00406EE9"/>
    <w:rsid w:val="004128DE"/>
    <w:rsid w:val="00423FAA"/>
    <w:rsid w:val="00443109"/>
    <w:rsid w:val="00484584"/>
    <w:rsid w:val="004A7AB7"/>
    <w:rsid w:val="004B4BCB"/>
    <w:rsid w:val="004C59A0"/>
    <w:rsid w:val="004D7A7A"/>
    <w:rsid w:val="005903FC"/>
    <w:rsid w:val="005B6451"/>
    <w:rsid w:val="005C576F"/>
    <w:rsid w:val="005D2462"/>
    <w:rsid w:val="00616962"/>
    <w:rsid w:val="00692486"/>
    <w:rsid w:val="006F2393"/>
    <w:rsid w:val="00703789"/>
    <w:rsid w:val="007E5F91"/>
    <w:rsid w:val="007E7D46"/>
    <w:rsid w:val="008139B2"/>
    <w:rsid w:val="00892D28"/>
    <w:rsid w:val="00895691"/>
    <w:rsid w:val="008A498E"/>
    <w:rsid w:val="008F50ED"/>
    <w:rsid w:val="009037CB"/>
    <w:rsid w:val="00917E77"/>
    <w:rsid w:val="00981BB0"/>
    <w:rsid w:val="00984749"/>
    <w:rsid w:val="0098554D"/>
    <w:rsid w:val="00986EA1"/>
    <w:rsid w:val="009C0761"/>
    <w:rsid w:val="00A000DE"/>
    <w:rsid w:val="00A56EFA"/>
    <w:rsid w:val="00AC16EF"/>
    <w:rsid w:val="00AC3207"/>
    <w:rsid w:val="00AE280D"/>
    <w:rsid w:val="00B0608F"/>
    <w:rsid w:val="00B07A78"/>
    <w:rsid w:val="00B43C9F"/>
    <w:rsid w:val="00B62568"/>
    <w:rsid w:val="00BE2D23"/>
    <w:rsid w:val="00C241B8"/>
    <w:rsid w:val="00C54F1D"/>
    <w:rsid w:val="00C6739E"/>
    <w:rsid w:val="00C83E7F"/>
    <w:rsid w:val="00CB3F77"/>
    <w:rsid w:val="00CE799D"/>
    <w:rsid w:val="00D36D2C"/>
    <w:rsid w:val="00D457E2"/>
    <w:rsid w:val="00D65DA6"/>
    <w:rsid w:val="00DA38A3"/>
    <w:rsid w:val="00DB5839"/>
    <w:rsid w:val="00E67714"/>
    <w:rsid w:val="00E91100"/>
    <w:rsid w:val="00EA0D8B"/>
    <w:rsid w:val="00F07930"/>
    <w:rsid w:val="00FA2D81"/>
    <w:rsid w:val="00FC6418"/>
    <w:rsid w:val="00F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90B9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9D"/>
    <w:pPr>
      <w:spacing w:line="288" w:lineRule="auto"/>
    </w:pPr>
    <w:rPr>
      <w:rFonts w:ascii="Helvetica Neue" w:eastAsia="ヒラギノ角ゴ Pro W3" w:hAnsi="Helvetica Neue"/>
      <w:color w:val="42231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autoRedefine/>
    <w:rsid w:val="0019079D"/>
    <w:pPr>
      <w:spacing w:line="320" w:lineRule="atLeast"/>
    </w:pPr>
    <w:rPr>
      <w:rFonts w:ascii="Avenir LT Std 35 Light" w:eastAsia="ヒラギノ角ゴ Pro W3" w:hAnsi="Avenir LT Std 35 Light"/>
      <w:color w:val="000000"/>
      <w:sz w:val="24"/>
    </w:rPr>
  </w:style>
  <w:style w:type="character" w:customStyle="1" w:styleId="EmphasisGreen">
    <w:name w:val="Emphasis Green"/>
    <w:rsid w:val="0019079D"/>
    <w:rPr>
      <w:rFonts w:ascii="Avenir LT Std 95 Black" w:eastAsia="ヒラギノ角ゴ Pro W3" w:hAnsi="Avenir LT Std 95 Black"/>
      <w:color w:val="128A7B"/>
      <w:sz w:val="30"/>
    </w:rPr>
  </w:style>
  <w:style w:type="character" w:customStyle="1" w:styleId="Unknown0">
    <w:name w:val="Unknown 0"/>
    <w:semiHidden/>
    <w:rsid w:val="0019079D"/>
  </w:style>
  <w:style w:type="paragraph" w:customStyle="1" w:styleId="ScientificName">
    <w:name w:val="Scientific Name"/>
    <w:rsid w:val="0019079D"/>
    <w:pPr>
      <w:spacing w:line="192" w:lineRule="auto"/>
    </w:pPr>
    <w:rPr>
      <w:rFonts w:ascii="Adelle Basic Italic" w:eastAsia="ヒラギノ角ゴ Pro W3" w:hAnsi="Adelle Basic Italic"/>
      <w:color w:val="659898"/>
      <w:sz w:val="62"/>
    </w:rPr>
  </w:style>
  <w:style w:type="paragraph" w:styleId="Header">
    <w:name w:val="header"/>
    <w:basedOn w:val="Normal"/>
    <w:link w:val="HeaderChar"/>
    <w:uiPriority w:val="99"/>
    <w:lock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Helvetica Neue" w:eastAsia="ヒラギノ角ゴ Pro W3" w:hAnsi="Helvetica Neue"/>
      <w:color w:val="422311"/>
      <w:sz w:val="24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Helvetica Neue" w:eastAsia="ヒラギノ角ゴ Pro W3" w:hAnsi="Helvetica Neue"/>
      <w:color w:val="42231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3FAA"/>
    <w:rPr>
      <w:rFonts w:ascii="Tahoma" w:eastAsia="ヒラギノ角ゴ Pro W3" w:hAnsi="Tahoma" w:cs="Tahoma"/>
      <w:color w:val="42231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9D"/>
    <w:pPr>
      <w:spacing w:line="288" w:lineRule="auto"/>
    </w:pPr>
    <w:rPr>
      <w:rFonts w:ascii="Helvetica Neue" w:eastAsia="ヒラギノ角ゴ Pro W3" w:hAnsi="Helvetica Neue"/>
      <w:color w:val="42231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autoRedefine/>
    <w:rsid w:val="0019079D"/>
    <w:pPr>
      <w:spacing w:line="320" w:lineRule="atLeast"/>
    </w:pPr>
    <w:rPr>
      <w:rFonts w:ascii="Avenir LT Std 35 Light" w:eastAsia="ヒラギノ角ゴ Pro W3" w:hAnsi="Avenir LT Std 35 Light"/>
      <w:color w:val="000000"/>
      <w:sz w:val="24"/>
    </w:rPr>
  </w:style>
  <w:style w:type="character" w:customStyle="1" w:styleId="EmphasisGreen">
    <w:name w:val="Emphasis Green"/>
    <w:rsid w:val="0019079D"/>
    <w:rPr>
      <w:rFonts w:ascii="Avenir LT Std 95 Black" w:eastAsia="ヒラギノ角ゴ Pro W3" w:hAnsi="Avenir LT Std 95 Black"/>
      <w:color w:val="128A7B"/>
      <w:sz w:val="30"/>
    </w:rPr>
  </w:style>
  <w:style w:type="character" w:customStyle="1" w:styleId="Unknown0">
    <w:name w:val="Unknown 0"/>
    <w:semiHidden/>
    <w:rsid w:val="0019079D"/>
  </w:style>
  <w:style w:type="paragraph" w:customStyle="1" w:styleId="ScientificName">
    <w:name w:val="Scientific Name"/>
    <w:rsid w:val="0019079D"/>
    <w:pPr>
      <w:spacing w:line="192" w:lineRule="auto"/>
    </w:pPr>
    <w:rPr>
      <w:rFonts w:ascii="Adelle Basic Italic" w:eastAsia="ヒラギノ角ゴ Pro W3" w:hAnsi="Adelle Basic Italic"/>
      <w:color w:val="659898"/>
      <w:sz w:val="62"/>
    </w:rPr>
  </w:style>
  <w:style w:type="paragraph" w:styleId="Header">
    <w:name w:val="header"/>
    <w:basedOn w:val="Normal"/>
    <w:link w:val="HeaderChar"/>
    <w:uiPriority w:val="99"/>
    <w:lock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Helvetica Neue" w:eastAsia="ヒラギノ角ゴ Pro W3" w:hAnsi="Helvetica Neue"/>
      <w:color w:val="422311"/>
      <w:sz w:val="24"/>
    </w:rPr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Helvetica Neue" w:eastAsia="ヒラギノ角ゴ Pro W3" w:hAnsi="Helvetica Neue"/>
      <w:color w:val="42231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3FAA"/>
    <w:rPr>
      <w:rFonts w:ascii="Tahoma" w:eastAsia="ヒラギノ角ゴ Pro W3" w:hAnsi="Tahoma" w:cs="Tahoma"/>
      <w:color w:val="42231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xcorp\AppData\Local\Temp\Temp1_Species_Signs_Word_Template%20(2).zip\Species%20Signs%20Word%20Templates\CareForTheRare-SpeciesSign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CareForTheRare-SpeciesSignTemplate</Template>
  <TotalTime>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Wexcorp</dc:creator>
  <cp:lastModifiedBy>Abby</cp:lastModifiedBy>
  <cp:revision>5</cp:revision>
  <cp:lastPrinted>2013-06-20T19:51:00Z</cp:lastPrinted>
  <dcterms:created xsi:type="dcterms:W3CDTF">2014-01-20T22:10:00Z</dcterms:created>
  <dcterms:modified xsi:type="dcterms:W3CDTF">2014-01-25T04:28:00Z</dcterms:modified>
</cp:coreProperties>
</file>